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6F4D" w14:textId="77777777" w:rsidR="004D5020" w:rsidRDefault="00AF7DBB" w:rsidP="00AF7DBB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i w:val="0"/>
          <w:szCs w:val="24"/>
          <w:u w:val="single"/>
        </w:rPr>
      </w:pPr>
      <w:r w:rsidRPr="00AF7DBB">
        <w:rPr>
          <w:rFonts w:ascii="Roboto Slab Light" w:hAnsi="Roboto Slab Light"/>
          <w:b/>
          <w:bCs/>
          <w:szCs w:val="24"/>
          <w:u w:val="single"/>
        </w:rPr>
        <w:t>REUNION</w:t>
      </w:r>
      <w:r w:rsidR="00E81294">
        <w:rPr>
          <w:rFonts w:ascii="Roboto Slab Light" w:hAnsi="Roboto Slab Light"/>
          <w:b/>
          <w:bCs/>
          <w:szCs w:val="24"/>
          <w:u w:val="single"/>
        </w:rPr>
        <w:t xml:space="preserve"> DE </w:t>
      </w:r>
      <w:r w:rsidR="002E65BE" w:rsidRPr="00AF7DBB">
        <w:rPr>
          <w:rFonts w:ascii="Roboto Slab Light" w:hAnsi="Roboto Slab Light"/>
          <w:b/>
          <w:bCs/>
          <w:szCs w:val="24"/>
          <w:u w:val="single"/>
        </w:rPr>
        <w:t>RENTREE</w:t>
      </w:r>
      <w:r w:rsidR="002E65BE" w:rsidRPr="00AF7DBB">
        <w:rPr>
          <w:rFonts w:ascii="Roboto Slab Light" w:hAnsi="Roboto Slab Light"/>
          <w:b/>
          <w:bCs/>
          <w:i w:val="0"/>
          <w:szCs w:val="24"/>
          <w:u w:val="single"/>
        </w:rPr>
        <w:t xml:space="preserve"> </w:t>
      </w:r>
    </w:p>
    <w:p w14:paraId="4D9E0CD6" w14:textId="367AEA68" w:rsidR="005128F2" w:rsidRPr="00AF7DBB" w:rsidRDefault="004C02C6" w:rsidP="00AF7DBB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i w:val="0"/>
          <w:szCs w:val="24"/>
          <w:u w:val="single"/>
        </w:rPr>
      </w:pPr>
      <w:r>
        <w:rPr>
          <w:rFonts w:ascii="Roboto Slab Light" w:hAnsi="Roboto Slab Light"/>
          <w:b/>
          <w:bCs/>
          <w:i w:val="0"/>
          <w:szCs w:val="24"/>
          <w:u w:val="single"/>
        </w:rPr>
        <w:t>Première</w:t>
      </w:r>
    </w:p>
    <w:p w14:paraId="435F44E2" w14:textId="77777777" w:rsidR="005128F2" w:rsidRPr="005128F2" w:rsidRDefault="005128F2" w:rsidP="005128F2">
      <w:pPr>
        <w:pStyle w:val="Corpsdetexte"/>
        <w:tabs>
          <w:tab w:val="left" w:pos="3969"/>
          <w:tab w:val="left" w:pos="4962"/>
          <w:tab w:val="left" w:pos="5103"/>
        </w:tabs>
        <w:ind w:left="1843"/>
        <w:rPr>
          <w:rFonts w:ascii="Roboto Slab Light" w:hAnsi="Roboto Slab Light"/>
          <w:b/>
          <w:bCs/>
          <w:i w:val="0"/>
          <w:szCs w:val="24"/>
        </w:rPr>
      </w:pPr>
      <w:r w:rsidRPr="005128F2">
        <w:rPr>
          <w:rFonts w:ascii="Roboto Slab Light" w:hAnsi="Roboto Slab Light"/>
          <w:b/>
          <w:bCs/>
          <w:i w:val="0"/>
          <w:szCs w:val="24"/>
        </w:rPr>
        <w:tab/>
      </w:r>
    </w:p>
    <w:p w14:paraId="38E27575" w14:textId="77777777" w:rsidR="005128F2" w:rsidRPr="005128F2" w:rsidRDefault="005128F2" w:rsidP="005128F2">
      <w:pPr>
        <w:pStyle w:val="Corpsdetexte"/>
        <w:tabs>
          <w:tab w:val="left" w:pos="4820"/>
        </w:tabs>
        <w:ind w:left="1843"/>
        <w:jc w:val="left"/>
        <w:rPr>
          <w:rFonts w:ascii="Roboto Slab Light" w:hAnsi="Roboto Slab Light"/>
          <w:b/>
          <w:szCs w:val="24"/>
        </w:rPr>
      </w:pP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</w:p>
    <w:p w14:paraId="51AF4FE0" w14:textId="19468155" w:rsidR="00AF7DBB" w:rsidRDefault="00AF7DBB" w:rsidP="00AF7DBB">
      <w:pPr>
        <w:spacing w:after="120" w:line="240" w:lineRule="auto"/>
        <w:ind w:firstLine="708"/>
        <w:jc w:val="center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La réunion de rentrée de la classe de </w:t>
      </w:r>
      <w:r w:rsidR="004C02C6">
        <w:rPr>
          <w:rFonts w:ascii="Roboto Slab Light" w:hAnsi="Roboto Slab Light" w:cs="Times New Roman"/>
          <w:sz w:val="24"/>
          <w:szCs w:val="24"/>
        </w:rPr>
        <w:t>Première</w:t>
      </w:r>
      <w:r>
        <w:rPr>
          <w:rFonts w:ascii="Roboto Slab Light" w:hAnsi="Roboto Slab Light" w:cs="Times New Roman"/>
          <w:sz w:val="24"/>
          <w:szCs w:val="24"/>
        </w:rPr>
        <w:t xml:space="preserve"> aura lieu le </w:t>
      </w:r>
    </w:p>
    <w:p w14:paraId="3099685D" w14:textId="7D70D947" w:rsidR="00AF7DBB" w:rsidRPr="005128F2" w:rsidRDefault="00EB4F98" w:rsidP="00AF7DBB">
      <w:pPr>
        <w:spacing w:after="120" w:line="240" w:lineRule="auto"/>
        <w:ind w:firstLine="708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>MARDI 2 SEPTEMBRE 2025</w:t>
      </w:r>
    </w:p>
    <w:p w14:paraId="08458950" w14:textId="513DF56B" w:rsidR="00AF7DBB" w:rsidRDefault="00AF7DBB" w:rsidP="00AF7DBB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 w:rsidRPr="005128F2">
        <w:rPr>
          <w:rFonts w:ascii="Roboto Slab Light" w:hAnsi="Roboto Slab Light" w:cs="Times New Roman"/>
          <w:b/>
          <w:sz w:val="24"/>
          <w:szCs w:val="24"/>
        </w:rPr>
        <w:t xml:space="preserve">A </w:t>
      </w:r>
      <w:r w:rsidR="004D5020">
        <w:rPr>
          <w:rFonts w:ascii="Roboto Slab Light" w:hAnsi="Roboto Slab Light" w:cs="Times New Roman"/>
          <w:b/>
          <w:sz w:val="24"/>
          <w:szCs w:val="24"/>
        </w:rPr>
        <w:t>09</w:t>
      </w:r>
      <w:r w:rsidRPr="005128F2">
        <w:rPr>
          <w:rFonts w:ascii="Roboto Slab Light" w:hAnsi="Roboto Slab Light" w:cs="Times New Roman"/>
          <w:b/>
          <w:sz w:val="24"/>
          <w:szCs w:val="24"/>
        </w:rPr>
        <w:t>h00</w:t>
      </w:r>
    </w:p>
    <w:p w14:paraId="11C18857" w14:textId="1720EFA3" w:rsidR="00AF7DBB" w:rsidRPr="005128F2" w:rsidRDefault="009B2CA5" w:rsidP="0090751E">
      <w:pPr>
        <w:spacing w:after="120" w:line="240" w:lineRule="auto"/>
        <w:ind w:left="709"/>
        <w:jc w:val="center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 xml:space="preserve">A la MFR de Vernines </w:t>
      </w:r>
    </w:p>
    <w:p w14:paraId="434F9386" w14:textId="77777777" w:rsidR="00A07BA1" w:rsidRDefault="00A07BA1" w:rsidP="00A07BA1">
      <w:pPr>
        <w:spacing w:after="120" w:line="240" w:lineRule="auto"/>
        <w:ind w:left="851"/>
        <w:jc w:val="center"/>
        <w:rPr>
          <w:rFonts w:ascii="Roboto Slab Light" w:hAnsi="Roboto Slab Light" w:cs="Times New Roman"/>
          <w:bCs/>
          <w:sz w:val="24"/>
          <w:szCs w:val="24"/>
        </w:rPr>
      </w:pPr>
      <w:r>
        <w:rPr>
          <w:rFonts w:ascii="Roboto Slab Light" w:hAnsi="Roboto Slab Light" w:cs="Times New Roman"/>
          <w:bCs/>
          <w:sz w:val="24"/>
          <w:szCs w:val="24"/>
        </w:rPr>
        <w:t>La présence du responsable légal de l’élève est obligatoire</w:t>
      </w:r>
    </w:p>
    <w:p w14:paraId="5EDB4508" w14:textId="77777777" w:rsidR="00A07BA1" w:rsidRDefault="00A07BA1" w:rsidP="00A07BA1">
      <w:pPr>
        <w:spacing w:after="120" w:line="240" w:lineRule="auto"/>
        <w:ind w:left="1843"/>
        <w:jc w:val="center"/>
        <w:rPr>
          <w:rFonts w:ascii="Roboto Slab Light" w:hAnsi="Roboto Slab Light" w:cs="Times New Roman"/>
          <w:sz w:val="24"/>
          <w:szCs w:val="24"/>
        </w:rPr>
      </w:pPr>
    </w:p>
    <w:p w14:paraId="1CF43D71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STAGES</w:t>
      </w:r>
    </w:p>
    <w:p w14:paraId="60E5E35A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E4FE29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Afin de commencer l’année plus sereinement, il est préférable que tous les stages de l’année soient trouvés à la rentrée.</w:t>
      </w:r>
    </w:p>
    <w:p w14:paraId="09B48E1B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EBC4DCA" w14:textId="65B94AF3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1</w:t>
      </w:r>
      <w:r>
        <w:rPr>
          <w:rFonts w:ascii="Roboto Slab Light" w:hAnsi="Roboto Slab Light"/>
          <w:i w:val="0"/>
          <w:iCs/>
          <w:szCs w:val="24"/>
        </w:rPr>
        <w:t xml:space="preserve"> (en jaune sur le planning) doit être obligatoirement trouvé </w:t>
      </w:r>
      <w:r w:rsidR="00AD2EA5">
        <w:rPr>
          <w:rFonts w:ascii="Roboto Slab Light" w:hAnsi="Roboto Slab Light"/>
          <w:i w:val="0"/>
          <w:iCs/>
          <w:szCs w:val="24"/>
        </w:rPr>
        <w:t>pour</w:t>
      </w:r>
      <w:r>
        <w:rPr>
          <w:rFonts w:ascii="Roboto Slab Light" w:hAnsi="Roboto Slab Light"/>
          <w:i w:val="0"/>
          <w:iCs/>
          <w:szCs w:val="24"/>
        </w:rPr>
        <w:t xml:space="preserve"> la rentrée. </w:t>
      </w:r>
    </w:p>
    <w:p w14:paraId="49013020" w14:textId="707392CD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La convention de stage peut être renvoyée (signée par les responsables légaux et la structure de stage) par mail (</w:t>
      </w:r>
      <w:r w:rsidR="00665BC7">
        <w:rPr>
          <w:rFonts w:ascii="Roboto Slab Light" w:hAnsi="Roboto Slab Light"/>
          <w:i w:val="0"/>
          <w:iCs/>
          <w:szCs w:val="24"/>
        </w:rPr>
        <w:t>sophie.monteiro</w:t>
      </w:r>
      <w:r>
        <w:rPr>
          <w:rFonts w:ascii="Roboto Slab Light" w:hAnsi="Roboto Slab Light"/>
          <w:i w:val="0"/>
          <w:iCs/>
          <w:szCs w:val="24"/>
        </w:rPr>
        <w:t>@mfr.asso.fr) ou par courrier à partir du 21 août 202</w:t>
      </w:r>
      <w:r w:rsidR="00EB4F98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 xml:space="preserve"> afin que la MFR puisse la signer.</w:t>
      </w:r>
    </w:p>
    <w:p w14:paraId="4DA00B4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0FDD597E" w14:textId="4B88D8BF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2</w:t>
      </w:r>
      <w:r>
        <w:rPr>
          <w:rFonts w:ascii="Roboto Slab Light" w:hAnsi="Roboto Slab Light"/>
          <w:i w:val="0"/>
          <w:iCs/>
          <w:szCs w:val="24"/>
        </w:rPr>
        <w:t xml:space="preserve"> (en rouge sur le planning) doit être trouvé au retour des vacances soit le </w:t>
      </w:r>
      <w:r w:rsidR="00EB4F98">
        <w:rPr>
          <w:rFonts w:ascii="Roboto Slab Light" w:hAnsi="Roboto Slab Light"/>
          <w:i w:val="0"/>
          <w:iCs/>
          <w:szCs w:val="24"/>
        </w:rPr>
        <w:t xml:space="preserve">3 </w:t>
      </w:r>
      <w:r>
        <w:rPr>
          <w:rFonts w:ascii="Roboto Slab Light" w:hAnsi="Roboto Slab Light"/>
          <w:i w:val="0"/>
          <w:iCs/>
          <w:szCs w:val="24"/>
        </w:rPr>
        <w:t>novembre 202</w:t>
      </w:r>
      <w:r w:rsidR="00EB4F98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39BF012E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F9D0358" w14:textId="09D85205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3</w:t>
      </w:r>
      <w:r>
        <w:rPr>
          <w:rFonts w:ascii="Roboto Slab Light" w:hAnsi="Roboto Slab Light"/>
          <w:i w:val="0"/>
          <w:iCs/>
          <w:szCs w:val="24"/>
        </w:rPr>
        <w:t xml:space="preserve"> (en vert sur le planning) doit être trouvé au retour des vacances</w:t>
      </w:r>
      <w:r w:rsidR="00F9426E">
        <w:rPr>
          <w:rFonts w:ascii="Roboto Slab Light" w:hAnsi="Roboto Slab Light"/>
          <w:i w:val="0"/>
          <w:iCs/>
          <w:szCs w:val="24"/>
        </w:rPr>
        <w:t xml:space="preserve"> d’hiver</w:t>
      </w:r>
      <w:r>
        <w:rPr>
          <w:rFonts w:ascii="Roboto Slab Light" w:hAnsi="Roboto Slab Light"/>
          <w:i w:val="0"/>
          <w:iCs/>
          <w:szCs w:val="24"/>
        </w:rPr>
        <w:t xml:space="preserve"> soit le </w:t>
      </w:r>
      <w:r w:rsidR="00EB4F98">
        <w:rPr>
          <w:rFonts w:ascii="Roboto Slab Light" w:hAnsi="Roboto Slab Light"/>
          <w:i w:val="0"/>
          <w:iCs/>
          <w:szCs w:val="24"/>
        </w:rPr>
        <w:t>23 février 2026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75964BAA" w14:textId="77777777" w:rsidR="00A07BA1" w:rsidRDefault="00A07BA1" w:rsidP="00A07BA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</w:p>
    <w:p w14:paraId="4862648A" w14:textId="77777777" w:rsidR="00E8037D" w:rsidRDefault="00E8037D" w:rsidP="00E8037D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Vous trouverez un exemplaire de convention et de planning joint à ce courrier.</w:t>
      </w:r>
    </w:p>
    <w:p w14:paraId="36C0E3F8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2E64F506" w14:textId="77777777" w:rsidR="0090751E" w:rsidRDefault="0090751E" w:rsidP="0090751E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PASS REGION JEUNES</w:t>
      </w:r>
    </w:p>
    <w:p w14:paraId="7218C1B1" w14:textId="77777777" w:rsidR="0090751E" w:rsidRDefault="0090751E" w:rsidP="0090751E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ACB8D53" w14:textId="77777777" w:rsidR="0090751E" w:rsidRDefault="0090751E" w:rsidP="0090751E">
      <w:pPr>
        <w:rPr>
          <w:rStyle w:val="Lienhypertexte"/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Inscrivez-vous dès maintenant en suivant le lien ci-dessous. </w:t>
      </w:r>
    </w:p>
    <w:p w14:paraId="2DF983E4" w14:textId="77777777" w:rsidR="0090751E" w:rsidRDefault="0090751E" w:rsidP="0090751E">
      <w:r>
        <w:rPr>
          <w:rFonts w:ascii="Helvetica 57 Condensed Oblique" w:hAnsi="Helvetica 57 Condensed Oblique"/>
          <w:i/>
          <w:color w:val="0070C0"/>
        </w:rPr>
        <w:t>https://www.auvergnerhonealpes.fr/passregion</w:t>
      </w:r>
    </w:p>
    <w:p w14:paraId="58459A64" w14:textId="77777777" w:rsidR="0090751E" w:rsidRDefault="0090751E" w:rsidP="0090751E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Commandez votre carte </w:t>
      </w:r>
    </w:p>
    <w:p w14:paraId="0140E2FF" w14:textId="77777777" w:rsidR="0090751E" w:rsidRDefault="0090751E" w:rsidP="0090751E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N° assistance 04 86 27 98 50 du lundi au vendredi de 9h à18h</w:t>
      </w:r>
    </w:p>
    <w:p w14:paraId="3150FCFF" w14:textId="77777777" w:rsidR="0090751E" w:rsidRDefault="0090751E" w:rsidP="0090751E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</w:p>
    <w:p w14:paraId="2D2FA02F" w14:textId="77777777" w:rsidR="0090751E" w:rsidRDefault="0090751E" w:rsidP="0090751E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La MFR validera votre dossier fin août.</w:t>
      </w:r>
    </w:p>
    <w:p w14:paraId="14FBF089" w14:textId="322E16DB" w:rsidR="0090751E" w:rsidRDefault="0090751E" w:rsidP="0090751E">
      <w:pPr>
        <w:spacing w:after="120" w:line="240" w:lineRule="auto"/>
        <w:jc w:val="both"/>
        <w:rPr>
          <w:rFonts w:ascii="Graphik" w:hAnsi="Graphik" w:cs="Times New Roman"/>
          <w:color w:val="00497C"/>
          <w:spacing w:val="0"/>
          <w:sz w:val="24"/>
          <w:szCs w:val="27"/>
          <w:lang w:eastAsia="fr-FR"/>
        </w:rPr>
      </w:pPr>
      <w:r>
        <w:rPr>
          <w:rFonts w:ascii="Graphik" w:hAnsi="Graphik"/>
          <w:b/>
          <w:bCs/>
          <w:color w:val="00497C"/>
        </w:rPr>
        <w:t>Si vous avez déjà un "</w:t>
      </w:r>
      <w:proofErr w:type="spellStart"/>
      <w:r>
        <w:rPr>
          <w:rFonts w:ascii="Graphik" w:hAnsi="Graphik"/>
          <w:b/>
          <w:bCs/>
          <w:color w:val="00497C"/>
        </w:rPr>
        <w:t>Pass'Région</w:t>
      </w:r>
      <w:proofErr w:type="spellEnd"/>
      <w:r>
        <w:rPr>
          <w:rFonts w:ascii="Graphik" w:hAnsi="Graphik"/>
          <w:b/>
          <w:bCs/>
          <w:color w:val="00497C"/>
        </w:rPr>
        <w:t>", conservez-le ! Il est utilisable au même titre que le "</w:t>
      </w:r>
      <w:proofErr w:type="spellStart"/>
      <w:r>
        <w:rPr>
          <w:rFonts w:ascii="Graphik" w:hAnsi="Graphik"/>
          <w:b/>
          <w:bCs/>
          <w:color w:val="00497C"/>
        </w:rPr>
        <w:t>PASS'Région</w:t>
      </w:r>
      <w:proofErr w:type="spellEnd"/>
      <w:r>
        <w:rPr>
          <w:rFonts w:ascii="Graphik" w:hAnsi="Graphik"/>
          <w:b/>
          <w:bCs/>
          <w:color w:val="00497C"/>
        </w:rPr>
        <w:t xml:space="preserve"> jeunes".</w:t>
      </w:r>
    </w:p>
    <w:p w14:paraId="154FD107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212C6F2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TRANSPORTS SCOLAIRES</w:t>
      </w:r>
    </w:p>
    <w:p w14:paraId="1566FDBF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2B2134F8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3F9EADB" w14:textId="77777777" w:rsidR="00E8037D" w:rsidRDefault="00E8037D" w:rsidP="00E8037D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Les transports scolaires sont assurés par un transporteur privé entre Clermont-Ferrand (gare routière et Sncf) et l’arrêt </w:t>
      </w:r>
      <w:proofErr w:type="spellStart"/>
      <w:r>
        <w:rPr>
          <w:rFonts w:ascii="Roboto Slab Light" w:hAnsi="Roboto Slab Light" w:cs="Times New Roman"/>
          <w:sz w:val="24"/>
          <w:szCs w:val="24"/>
        </w:rPr>
        <w:t>Randanne</w:t>
      </w:r>
      <w:proofErr w:type="spellEnd"/>
      <w:r>
        <w:rPr>
          <w:rFonts w:ascii="Roboto Slab Light" w:hAnsi="Roboto Slab Light" w:cs="Times New Roman"/>
          <w:sz w:val="24"/>
          <w:szCs w:val="24"/>
        </w:rPr>
        <w:t>. Ligne 107.</w:t>
      </w:r>
    </w:p>
    <w:p w14:paraId="15B3A875" w14:textId="0C860B60" w:rsidR="00E8037D" w:rsidRDefault="00E8037D" w:rsidP="00E8037D">
      <w:pPr>
        <w:jc w:val="both"/>
        <w:rPr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>Renseignez-vous auprès du Conseil Régional avant le 19 juillet 202</w:t>
      </w:r>
      <w:r w:rsidR="00EB4F98">
        <w:rPr>
          <w:rFonts w:ascii="Roboto Slab Light" w:hAnsi="Roboto Slab Light" w:cs="Times New Roman"/>
          <w:sz w:val="24"/>
          <w:szCs w:val="24"/>
        </w:rPr>
        <w:t>5</w:t>
      </w:r>
      <w:r>
        <w:rPr>
          <w:rFonts w:ascii="Roboto Slab Light" w:hAnsi="Roboto Slab Light" w:cs="Times New Roman"/>
          <w:sz w:val="24"/>
          <w:szCs w:val="24"/>
        </w:rPr>
        <w:t xml:space="preserve"> et en suivant le lien ci-joint. </w:t>
      </w:r>
      <w:hyperlink r:id="rId7" w:history="1">
        <w:r>
          <w:rPr>
            <w:rStyle w:val="Lienhypertexte"/>
            <w:color w:val="0070C0"/>
          </w:rPr>
          <w:t>https://www.auvergnerhonealpes.fr/421-puydedome.htm</w:t>
        </w:r>
      </w:hyperlink>
    </w:p>
    <w:p w14:paraId="28523C44" w14:textId="7CD769BB" w:rsidR="00E8037D" w:rsidRDefault="00E8037D" w:rsidP="00E8037D">
      <w:pPr>
        <w:jc w:val="both"/>
        <w:rPr>
          <w:color w:val="0070C0"/>
        </w:rPr>
      </w:pPr>
      <w:r>
        <w:rPr>
          <w:color w:val="0070C0"/>
        </w:rPr>
        <w:t xml:space="preserve">Attention : </w:t>
      </w:r>
      <w:r>
        <w:rPr>
          <w:rFonts w:ascii="Graphik" w:hAnsi="Graphik"/>
          <w:color w:val="353D4D"/>
          <w:shd w:val="clear" w:color="auto" w:fill="FFFFFF"/>
        </w:rPr>
        <w:t>A compter du 20 juillet 202</w:t>
      </w:r>
      <w:r w:rsidR="00EB4F98">
        <w:rPr>
          <w:rFonts w:ascii="Graphik" w:hAnsi="Graphik"/>
          <w:color w:val="353D4D"/>
          <w:shd w:val="clear" w:color="auto" w:fill="FFFFFF"/>
        </w:rPr>
        <w:t>5</w:t>
      </w:r>
      <w:r>
        <w:rPr>
          <w:rFonts w:ascii="Graphik" w:hAnsi="Graphik"/>
          <w:color w:val="353D4D"/>
          <w:shd w:val="clear" w:color="auto" w:fill="FFFFFF"/>
        </w:rPr>
        <w:t>, une majoration de 30€ par élève inscrit sera demandée à la famille !</w:t>
      </w:r>
    </w:p>
    <w:p w14:paraId="75DEB32C" w14:textId="77777777" w:rsidR="00E8037D" w:rsidRDefault="00E8037D" w:rsidP="00E8037D">
      <w:pPr>
        <w:ind w:left="2124" w:firstLine="708"/>
        <w:jc w:val="both"/>
        <w:rPr>
          <w:color w:val="0070C0"/>
        </w:rPr>
      </w:pPr>
    </w:p>
    <w:p w14:paraId="4AA022E3" w14:textId="77777777" w:rsidR="00E8037D" w:rsidRDefault="00E8037D" w:rsidP="00E8037D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5BCE0B9C" w14:textId="77777777" w:rsidR="004D5020" w:rsidRDefault="004D5020" w:rsidP="004D5020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SCOLAIRES et INTERNAT</w:t>
      </w:r>
    </w:p>
    <w:p w14:paraId="0AA053D0" w14:textId="77777777" w:rsidR="004D5020" w:rsidRDefault="004D5020" w:rsidP="004D5020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43BC1ADE" w14:textId="77777777" w:rsidR="004D5020" w:rsidRDefault="004D5020" w:rsidP="004D5020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Une liste vous est envoyée, par mail. </w:t>
      </w:r>
    </w:p>
    <w:p w14:paraId="225F9B5B" w14:textId="77777777" w:rsidR="004D5020" w:rsidRDefault="004D5020" w:rsidP="004D5020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Il est bien entendu que le matériel, les cahiers commencés l’année passée doivent continuer à être utilisés pour la nouvelle année à venir.</w:t>
      </w:r>
    </w:p>
    <w:p w14:paraId="7C6A8CF9" w14:textId="77777777" w:rsidR="00E8037D" w:rsidRDefault="00E8037D" w:rsidP="00E8037D">
      <w:pPr>
        <w:jc w:val="both"/>
        <w:rPr>
          <w:rFonts w:ascii="Roboto Slab Light" w:hAnsi="Roboto Slab Light" w:cs="Times New Roman"/>
          <w:sz w:val="24"/>
          <w:szCs w:val="24"/>
        </w:rPr>
      </w:pPr>
    </w:p>
    <w:p w14:paraId="1EAF2312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BOURSES</w:t>
      </w:r>
    </w:p>
    <w:p w14:paraId="3FE131B2" w14:textId="77777777" w:rsidR="00E8037D" w:rsidRDefault="00E8037D" w:rsidP="00E8037D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DF3E773" w14:textId="77777777" w:rsidR="00075B87" w:rsidRPr="0018688A" w:rsidRDefault="00075B87" w:rsidP="00075B87">
      <w:pPr>
        <w:jc w:val="both"/>
        <w:rPr>
          <w:rFonts w:ascii="Roboto Slab Light" w:hAnsi="Roboto Slab Light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Un dossier vous sera envoyé ultérieurement, par courrier, si vous en avez fait la demande lorsque vous avez complété le dossier d’inscription.</w:t>
      </w:r>
    </w:p>
    <w:p w14:paraId="1C0ABC20" w14:textId="73BC6822" w:rsidR="005128F2" w:rsidRPr="0018688A" w:rsidRDefault="005128F2" w:rsidP="00075B87">
      <w:pPr>
        <w:tabs>
          <w:tab w:val="left" w:pos="7710"/>
        </w:tabs>
        <w:jc w:val="both"/>
        <w:rPr>
          <w:rFonts w:ascii="Roboto Slab Light" w:hAnsi="Roboto Slab Light"/>
          <w:szCs w:val="24"/>
        </w:rPr>
      </w:pPr>
    </w:p>
    <w:sectPr w:rsidR="005128F2" w:rsidRPr="0018688A" w:rsidSect="00A34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1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17DA" w14:textId="77777777" w:rsidR="00633035" w:rsidRDefault="00633035" w:rsidP="00651EA3">
      <w:pPr>
        <w:spacing w:line="240" w:lineRule="auto"/>
      </w:pPr>
      <w:r>
        <w:separator/>
      </w:r>
    </w:p>
  </w:endnote>
  <w:endnote w:type="continuationSeparator" w:id="0">
    <w:p w14:paraId="04555A35" w14:textId="77777777" w:rsidR="00633035" w:rsidRDefault="00633035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na Pro">
    <w:altName w:val="Calibri"/>
    <w:charset w:val="4D"/>
    <w:family w:val="auto"/>
    <w:pitch w:val="variable"/>
    <w:sig w:usb0="800000A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7 Condensed Obliq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(Corps)">
    <w:altName w:val="Calibri"/>
    <w:charset w:val="00"/>
    <w:family w:val="roman"/>
    <w:pitch w:val="default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Graphik">
    <w:altName w:val="Cambria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variable"/>
    <w:sig w:usb0="00000001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1ACF" w14:textId="77777777" w:rsidR="00897A48" w:rsidRDefault="00897A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5AE" w14:textId="2962F8C0" w:rsid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9AB278" wp14:editId="50A6C867">
              <wp:simplePos x="0" y="0"/>
              <wp:positionH relativeFrom="column">
                <wp:posOffset>-96520</wp:posOffset>
              </wp:positionH>
              <wp:positionV relativeFrom="paragraph">
                <wp:posOffset>87630</wp:posOffset>
              </wp:positionV>
              <wp:extent cx="5681980" cy="25527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68198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2C84D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  <w:t xml:space="preserve">Maison Familiale Rurale de Vernines – ANTENNE du CFA rEgional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AB27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7.6pt;margin-top:6.9pt;width:447.4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" fillcolor="window" stroked="f" strokeweight=".5pt">
              <v:textbox>
                <w:txbxContent>
                  <w:p w14:paraId="46B2C84D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  <w:t xml:space="preserve">Maison Familiale Rurale de Vernines – ANTENNE du CFA rEgional </w:t>
                    </w:r>
                  </w:p>
                </w:txbxContent>
              </v:textbox>
            </v:shape>
          </w:pict>
        </mc:Fallback>
      </mc:AlternateContent>
    </w:r>
  </w:p>
  <w:p w14:paraId="3CB7FBF5" w14:textId="77777777" w:rsidR="00EC4A43" w:rsidRDefault="00EC4A43" w:rsidP="00EC4A43">
    <w:pPr>
      <w:pStyle w:val="Pieddepage"/>
      <w:rPr>
        <w:rFonts w:ascii="Roboto Slab" w:hAnsi="Roboto Slab"/>
        <w:caps/>
        <w:sz w:val="21"/>
        <w:szCs w:val="20"/>
      </w:rPr>
    </w:pPr>
  </w:p>
  <w:p w14:paraId="7949C53C" w14:textId="44779826" w:rsidR="00EC4A43" w:rsidRP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8BD868D" wp14:editId="5E0A1940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3C4AC" id="Rectangle 2" o:spid="_x0000_s1026" style="position:absolute;margin-left:-1.85pt;margin-top:29.6pt;width:482.25pt;height:5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" fillcolor="windowText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DFAAB5" wp14:editId="2807D41D">
              <wp:simplePos x="0" y="0"/>
              <wp:positionH relativeFrom="column">
                <wp:posOffset>-93980</wp:posOffset>
              </wp:positionH>
              <wp:positionV relativeFrom="paragraph">
                <wp:posOffset>49530</wp:posOffset>
              </wp:positionV>
              <wp:extent cx="7249160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24916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F512F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218 Route des Forges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63 210 Vernines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="0013456D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04 73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65 66 15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mfr.vernines@mfr.asso.fr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Pr="00897A48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https://mfr-vernines.fr/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FAAB5" id="Zone de texte 8" o:spid="_x0000_s1028" type="#_x0000_t202" style="position:absolute;margin-left:-7.4pt;margin-top:3.9pt;width:570.8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" fillcolor="window" stroked="f" strokeweight=".5pt">
              <v:textbox>
                <w:txbxContent>
                  <w:p w14:paraId="47EF512F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218 Route des Forges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63 210 Vernines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="0013456D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04 73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65 66 15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mfr.vernines@mfr.asso.fr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Pr="00897A48">
                      <w:rPr>
                        <w:rFonts w:ascii="Roboto Slab" w:hAnsi="Roboto Slab"/>
                        <w:sz w:val="18"/>
                        <w:szCs w:val="16"/>
                      </w:rPr>
                      <w:t>https://mfr-vernines.fr/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A4D9A3" wp14:editId="0E2639A9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168FC" id="Rectangle 1" o:spid="_x0000_s1026" style="position:absolute;margin-left:-59.9pt;margin-top:34.65pt;width:600.65pt;height:2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" fillcolor="#ceac5c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E3407" wp14:editId="2E3AAA9A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9A37B" id="Rectangle 5" o:spid="_x0000_s1026" style="position:absolute;margin-left:-1.6pt;margin-top:779pt;width:481.8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" fillcolor="windowText" stroked="f" strokeweight="1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3C64" w14:textId="77777777" w:rsidR="00897A48" w:rsidRDefault="00897A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697" w14:textId="77777777" w:rsidR="00633035" w:rsidRDefault="00633035" w:rsidP="00651EA3">
      <w:pPr>
        <w:spacing w:line="240" w:lineRule="auto"/>
      </w:pPr>
      <w:r>
        <w:separator/>
      </w:r>
    </w:p>
  </w:footnote>
  <w:footnote w:type="continuationSeparator" w:id="0">
    <w:p w14:paraId="1EE09A41" w14:textId="77777777" w:rsidR="00633035" w:rsidRDefault="00633035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BDA" w14:textId="77777777" w:rsidR="00897A48" w:rsidRDefault="00897A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2260" w14:textId="4CF90C76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AC244B" wp14:editId="3C34B463">
              <wp:simplePos x="0" y="0"/>
              <wp:positionH relativeFrom="column">
                <wp:posOffset>-21590</wp:posOffset>
              </wp:positionH>
              <wp:positionV relativeFrom="paragraph">
                <wp:posOffset>-182245</wp:posOffset>
              </wp:positionV>
              <wp:extent cx="1910080" cy="44323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0080" cy="4432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5EED73" w14:textId="77777777" w:rsidR="005A5148" w:rsidRPr="00461720" w:rsidRDefault="005A51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</w:p>
                        <w:p w14:paraId="38C826D3" w14:textId="77777777" w:rsidR="005A5148" w:rsidRPr="00461720" w:rsidRDefault="00897A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MFR de Vernines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C244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1.7pt;margin-top:-14.35pt;width:150.4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" fillcolor="window" stroked="f" strokeweight=".5pt">
              <v:textbox>
                <w:txbxContent>
                  <w:p w14:paraId="345EED73" w14:textId="77777777" w:rsidR="005A5148" w:rsidRPr="00461720" w:rsidRDefault="005A51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</w:p>
                  <w:p w14:paraId="38C826D3" w14:textId="77777777" w:rsidR="005A5148" w:rsidRPr="00461720" w:rsidRDefault="00897A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6"/>
                        <w:szCs w:val="16"/>
                      </w:rPr>
                    </w:pPr>
                    <w:r>
                      <w:rPr>
                        <w:rFonts w:ascii="Roboto Slab" w:hAnsi="Roboto Slab"/>
                        <w:sz w:val="16"/>
                        <w:szCs w:val="16"/>
                      </w:rPr>
                      <w:t>MFR de Vernines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1CF91D3A" wp14:editId="25DF3172">
              <wp:simplePos x="0" y="0"/>
              <wp:positionH relativeFrom="column">
                <wp:posOffset>95885</wp:posOffset>
              </wp:positionH>
              <wp:positionV relativeFrom="paragraph">
                <wp:posOffset>-256541</wp:posOffset>
              </wp:positionV>
              <wp:extent cx="1693545" cy="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427EE" id="Connecteur droit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55pt,-20.2pt" to="140.9pt,-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" strokecolor="windowText">
              <v:stroke joinstyle="miter"/>
            </v:line>
          </w:pict>
        </mc:Fallback>
      </mc:AlternateContent>
    </w:r>
    <w:r w:rsidR="00897A48"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1BE2F498" wp14:editId="6CCE195F">
          <wp:simplePos x="0" y="0"/>
          <wp:positionH relativeFrom="column">
            <wp:posOffset>95250</wp:posOffset>
          </wp:positionH>
          <wp:positionV relativeFrom="paragraph">
            <wp:posOffset>-1009015</wp:posOffset>
          </wp:positionV>
          <wp:extent cx="1694180" cy="596900"/>
          <wp:effectExtent l="0" t="0" r="1270" b="0"/>
          <wp:wrapNone/>
          <wp:docPr id="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1A6E5" w14:textId="5BEFE9C0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9B04D85" wp14:editId="4940F47B">
              <wp:simplePos x="0" y="0"/>
              <wp:positionH relativeFrom="column">
                <wp:posOffset>93980</wp:posOffset>
              </wp:positionH>
              <wp:positionV relativeFrom="paragraph">
                <wp:posOffset>140969</wp:posOffset>
              </wp:positionV>
              <wp:extent cx="1693545" cy="0"/>
              <wp:effectExtent l="0" t="0" r="0" b="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18787" id="Connecteur droit 1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4pt,11.1pt" to="14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" strokecolor="windowText">
              <v:stroke joinstyle="miter"/>
            </v:line>
          </w:pict>
        </mc:Fallback>
      </mc:AlternateContent>
    </w:r>
  </w:p>
  <w:p w14:paraId="6D4CA04A" w14:textId="77777777" w:rsidR="00625B0B" w:rsidRDefault="00625B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DBE" w14:textId="77777777" w:rsidR="00897A48" w:rsidRDefault="00897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6.75pt;height:6.75pt" o:bullet="t">
        <v:imagedata r:id="rId1" o:title="Sans titre - 1-03"/>
      </v:shape>
    </w:pict>
  </w:numPicBullet>
  <w:numPicBullet w:numPicBulletId="1">
    <w:pict>
      <v:shape id="_x0000_i1085" type="#_x0000_t75" style="width:6.75pt;height:6.75pt" o:bullet="t">
        <v:imagedata r:id="rId2" o:title="Sans titre - 1-02"/>
      </v:shape>
    </w:pict>
  </w:numPicBullet>
  <w:abstractNum w:abstractNumId="0" w15:restartNumberingAfterBreak="0">
    <w:nsid w:val="13804617"/>
    <w:multiLevelType w:val="multilevel"/>
    <w:tmpl w:val="40903A04"/>
    <w:styleLink w:val="Alfeoliste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4148C"/>
    <w:multiLevelType w:val="multilevel"/>
    <w:tmpl w:val="69346A5C"/>
    <w:styleLink w:val="Listeactuelle1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B9141E"/>
    <w:multiLevelType w:val="multilevel"/>
    <w:tmpl w:val="196831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4" w15:restartNumberingAfterBreak="0">
    <w:nsid w:val="36CA1DDA"/>
    <w:multiLevelType w:val="multilevel"/>
    <w:tmpl w:val="40903A04"/>
    <w:numStyleLink w:val="Alfeoliste"/>
  </w:abstractNum>
  <w:abstractNum w:abstractNumId="5" w15:restartNumberingAfterBreak="0">
    <w:nsid w:val="3A075B91"/>
    <w:multiLevelType w:val="multilevel"/>
    <w:tmpl w:val="2F76083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FB3920"/>
    <w:multiLevelType w:val="hybridMultilevel"/>
    <w:tmpl w:val="C5C247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pStyle w:val="PuceNiveau1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pStyle w:val="Puceniveau2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pStyle w:val="Puceniveau3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pStyle w:val="Puceniveau4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CA4163"/>
    <w:multiLevelType w:val="hybridMultilevel"/>
    <w:tmpl w:val="63E0FD02"/>
    <w:lvl w:ilvl="0" w:tplc="E4644E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6AD3"/>
    <w:multiLevelType w:val="multilevel"/>
    <w:tmpl w:val="040C001D"/>
    <w:styleLink w:val="Alfeo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42899"/>
    <w:multiLevelType w:val="multilevel"/>
    <w:tmpl w:val="195EA32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3"/>
  </w:num>
  <w:num w:numId="22">
    <w:abstractNumId w:val="5"/>
  </w:num>
  <w:num w:numId="23">
    <w:abstractNumId w:val="6"/>
  </w:num>
  <w:num w:numId="24">
    <w:abstractNumId w:val="6"/>
  </w:num>
  <w:num w:numId="25">
    <w:abstractNumId w:val="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8"/>
    <w:rsid w:val="00014087"/>
    <w:rsid w:val="00075B87"/>
    <w:rsid w:val="0008410E"/>
    <w:rsid w:val="0013456D"/>
    <w:rsid w:val="0018688A"/>
    <w:rsid w:val="00192838"/>
    <w:rsid w:val="002C1C07"/>
    <w:rsid w:val="002E65BE"/>
    <w:rsid w:val="003B0D17"/>
    <w:rsid w:val="00417993"/>
    <w:rsid w:val="00437781"/>
    <w:rsid w:val="00461720"/>
    <w:rsid w:val="004C02C6"/>
    <w:rsid w:val="004D5020"/>
    <w:rsid w:val="005125C9"/>
    <w:rsid w:val="005128F2"/>
    <w:rsid w:val="00513E8D"/>
    <w:rsid w:val="005A5148"/>
    <w:rsid w:val="005F6C11"/>
    <w:rsid w:val="00625B0B"/>
    <w:rsid w:val="00633035"/>
    <w:rsid w:val="00651EA3"/>
    <w:rsid w:val="00665BC7"/>
    <w:rsid w:val="00675599"/>
    <w:rsid w:val="006C7A49"/>
    <w:rsid w:val="006D0FD3"/>
    <w:rsid w:val="006D64E7"/>
    <w:rsid w:val="00721D2C"/>
    <w:rsid w:val="007649B2"/>
    <w:rsid w:val="00785184"/>
    <w:rsid w:val="008774E9"/>
    <w:rsid w:val="00897A48"/>
    <w:rsid w:val="008D0806"/>
    <w:rsid w:val="008E1060"/>
    <w:rsid w:val="008F1D5F"/>
    <w:rsid w:val="0090751E"/>
    <w:rsid w:val="009110BC"/>
    <w:rsid w:val="00916058"/>
    <w:rsid w:val="00930C87"/>
    <w:rsid w:val="00990465"/>
    <w:rsid w:val="0099718C"/>
    <w:rsid w:val="009B2CA5"/>
    <w:rsid w:val="00A07412"/>
    <w:rsid w:val="00A07BA1"/>
    <w:rsid w:val="00A3448B"/>
    <w:rsid w:val="00A81B8A"/>
    <w:rsid w:val="00AA7B50"/>
    <w:rsid w:val="00AC47F2"/>
    <w:rsid w:val="00AD2EA5"/>
    <w:rsid w:val="00AD68F9"/>
    <w:rsid w:val="00AF7DBB"/>
    <w:rsid w:val="00B468F0"/>
    <w:rsid w:val="00B576B0"/>
    <w:rsid w:val="00BC0B25"/>
    <w:rsid w:val="00BC305E"/>
    <w:rsid w:val="00BF3801"/>
    <w:rsid w:val="00C56F00"/>
    <w:rsid w:val="00C831E5"/>
    <w:rsid w:val="00CF3143"/>
    <w:rsid w:val="00D0208C"/>
    <w:rsid w:val="00D71D8E"/>
    <w:rsid w:val="00DA7654"/>
    <w:rsid w:val="00DD753A"/>
    <w:rsid w:val="00DE237B"/>
    <w:rsid w:val="00DE7D8F"/>
    <w:rsid w:val="00E8037D"/>
    <w:rsid w:val="00E81294"/>
    <w:rsid w:val="00EB4F98"/>
    <w:rsid w:val="00EC4A43"/>
    <w:rsid w:val="00EE6029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4DBA"/>
  <w15:docId w15:val="{550424CD-5EB4-48D0-9A72-956F296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143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37781"/>
    <w:pPr>
      <w:numPr>
        <w:numId w:val="22"/>
      </w:numPr>
      <w:tabs>
        <w:tab w:val="num" w:pos="567"/>
      </w:tabs>
      <w:spacing w:before="120" w:after="360" w:line="240" w:lineRule="auto"/>
      <w:outlineLvl w:val="0"/>
    </w:pPr>
    <w:rPr>
      <w:rFonts w:ascii="Zona Pro" w:hAnsi="Zona Pro" w:cs="Times New Roman"/>
      <w:b/>
      <w:bCs/>
      <w:color w:val="344E9C"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143"/>
    <w:pPr>
      <w:numPr>
        <w:ilvl w:val="1"/>
        <w:numId w:val="21"/>
      </w:numPr>
      <w:spacing w:before="240" w:after="240" w:line="240" w:lineRule="auto"/>
      <w:outlineLvl w:val="1"/>
    </w:pPr>
    <w:rPr>
      <w:color w:val="344E9C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CF3143"/>
    <w:pPr>
      <w:keepNext/>
      <w:keepLines/>
      <w:numPr>
        <w:ilvl w:val="2"/>
      </w:numPr>
      <w:spacing w:before="160" w:after="120"/>
      <w:ind w:hanging="277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CF3143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CF3143"/>
    <w:pPr>
      <w:numPr>
        <w:ilvl w:val="4"/>
        <w:numId w:val="21"/>
      </w:numPr>
      <w:spacing w:line="360" w:lineRule="auto"/>
      <w:outlineLvl w:val="4"/>
    </w:pPr>
    <w:rPr>
      <w:rFonts w:ascii="Helvetica Neue" w:eastAsia="Times New Roman" w:hAnsi="Helvetica Neue" w:cs="Times New Roman"/>
      <w:color w:val="3C4391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F3143"/>
    <w:pPr>
      <w:keepNext/>
      <w:keepLines/>
      <w:numPr>
        <w:ilvl w:val="5"/>
        <w:numId w:val="21"/>
      </w:numPr>
      <w:spacing w:before="40"/>
      <w:outlineLvl w:val="5"/>
    </w:pPr>
    <w:rPr>
      <w:rFonts w:ascii="Calibri Light" w:eastAsia="Times New Roman" w:hAnsi="Calibri Light" w:cs="Times New Roman"/>
      <w:color w:val="3C439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3143"/>
    <w:pPr>
      <w:keepNext/>
      <w:keepLines/>
      <w:numPr>
        <w:ilvl w:val="6"/>
        <w:numId w:val="21"/>
      </w:numPr>
      <w:tabs>
        <w:tab w:val="clear" w:pos="1928"/>
        <w:tab w:val="num" w:pos="360"/>
      </w:tabs>
      <w:spacing w:before="40"/>
      <w:ind w:left="0" w:firstLine="0"/>
      <w:outlineLvl w:val="6"/>
    </w:pPr>
    <w:rPr>
      <w:rFonts w:ascii="Calibri Light" w:eastAsia="Times New Roman" w:hAnsi="Calibri Light" w:cs="Times New Roman"/>
      <w:i/>
      <w:iCs/>
      <w:color w:val="3C439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143"/>
    <w:pPr>
      <w:keepNext/>
      <w:keepLines/>
      <w:numPr>
        <w:ilvl w:val="7"/>
        <w:numId w:val="21"/>
      </w:numPr>
      <w:tabs>
        <w:tab w:val="num" w:pos="360"/>
      </w:tabs>
      <w:spacing w:before="40"/>
      <w:ind w:left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143"/>
    <w:pPr>
      <w:keepNext/>
      <w:keepLines/>
      <w:numPr>
        <w:ilvl w:val="8"/>
        <w:numId w:val="21"/>
      </w:numPr>
      <w:tabs>
        <w:tab w:val="num" w:pos="360"/>
      </w:tabs>
      <w:spacing w:before="40"/>
      <w:ind w:left="0" w:firstLine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uiPriority w:val="99"/>
    <w:semiHidden/>
    <w:unhideWhenUsed/>
    <w:rsid w:val="00CF3143"/>
    <w:pPr>
      <w:numPr>
        <w:numId w:val="2"/>
      </w:numPr>
    </w:pPr>
  </w:style>
  <w:style w:type="numbering" w:customStyle="1" w:styleId="Alfeo">
    <w:name w:val="Alfeo"/>
    <w:uiPriority w:val="99"/>
    <w:rsid w:val="00CF3143"/>
    <w:pPr>
      <w:numPr>
        <w:numId w:val="3"/>
      </w:numPr>
    </w:pPr>
  </w:style>
  <w:style w:type="numbering" w:customStyle="1" w:styleId="Alfeoliste">
    <w:name w:val="Alfeo liste"/>
    <w:uiPriority w:val="99"/>
    <w:rsid w:val="00CF3143"/>
    <w:pPr>
      <w:numPr>
        <w:numId w:val="20"/>
      </w:numPr>
    </w:pPr>
  </w:style>
  <w:style w:type="table" w:customStyle="1" w:styleId="ALFEOtableau">
    <w:name w:val="ALFEO tableau"/>
    <w:basedOn w:val="TableauNormal"/>
    <w:uiPriority w:val="99"/>
    <w:rsid w:val="00CF3143"/>
    <w:pPr>
      <w:jc w:val="center"/>
    </w:pPr>
    <w:rPr>
      <w:rFonts w:ascii="Helvetica Neue" w:eastAsia="Times New Roman" w:hAnsi="Helvetica Neue"/>
      <w:lang w:val="en-US" w:eastAsia="zh-CN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Helvetica 57 Condensed Oblique" w:hAnsi="Helvetica 57 Condensed Oblique"/>
        <w:b/>
        <w:color w:val="FFFFFF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000000"/>
      </w:tcPr>
    </w:tblStylePr>
    <w:tblStylePr w:type="band1Horz">
      <w:pPr>
        <w:jc w:val="center"/>
      </w:p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CFEAD5"/>
        <w:vAlign w:val="center"/>
      </w:tcPr>
    </w:tblStylePr>
    <w:tblStylePr w:type="band2Horz">
      <w:pPr>
        <w:jc w:val="center"/>
      </w:pPr>
      <w:rPr>
        <w:rFonts w:ascii="Helvetica 57 Condensed Oblique" w:hAnsi="Helvetica 57 Condensed Oblique"/>
        <w:b w:val="0"/>
        <w:i w:val="0"/>
        <w:sz w:val="18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99D3A8"/>
        <w:vAlign w:val="center"/>
      </w:tcPr>
    </w:tblStylePr>
  </w:style>
  <w:style w:type="paragraph" w:styleId="Paragraphedeliste">
    <w:name w:val="List Paragraph"/>
    <w:aliases w:val="Paragraphe"/>
    <w:basedOn w:val="Normal"/>
    <w:uiPriority w:val="34"/>
    <w:qFormat/>
    <w:rsid w:val="00CF3143"/>
    <w:pPr>
      <w:autoSpaceDE w:val="0"/>
      <w:autoSpaceDN w:val="0"/>
      <w:adjustRightInd w:val="0"/>
      <w:spacing w:line="240" w:lineRule="auto"/>
      <w:textAlignment w:val="center"/>
    </w:pPr>
  </w:style>
  <w:style w:type="paragraph" w:styleId="Sous-titre">
    <w:name w:val="Subtitle"/>
    <w:aliases w:val="Nom du client"/>
    <w:basedOn w:val="Paragraphedeliste"/>
    <w:next w:val="Normal"/>
    <w:link w:val="Sous-titreCar"/>
    <w:uiPriority w:val="11"/>
    <w:qFormat/>
    <w:rsid w:val="00CF3143"/>
    <w:pPr>
      <w:snapToGrid w:val="0"/>
    </w:pPr>
    <w:rPr>
      <w:rFonts w:ascii="Zona Pro" w:hAnsi="Zona Pro"/>
      <w:b/>
      <w:color w:val="3C4491"/>
      <w:sz w:val="80"/>
      <w:szCs w:val="80"/>
    </w:rPr>
  </w:style>
  <w:style w:type="character" w:customStyle="1" w:styleId="Sous-titreCar">
    <w:name w:val="Sous-titre Car"/>
    <w:aliases w:val="Nom du client Car"/>
    <w:link w:val="Sous-titre"/>
    <w:uiPriority w:val="11"/>
    <w:rsid w:val="00CF3143"/>
    <w:rPr>
      <w:rFonts w:ascii="Zona Pro" w:eastAsia="Times New Roman" w:hAnsi="Zona Pro" w:cs="Helvetica Neue"/>
      <w:b/>
      <w:color w:val="3C4491"/>
      <w:spacing w:val="8"/>
      <w:sz w:val="80"/>
      <w:szCs w:val="80"/>
      <w:lang w:eastAsia="zh-CN"/>
    </w:rPr>
  </w:style>
  <w:style w:type="paragraph" w:customStyle="1" w:styleId="ContenuTableau">
    <w:name w:val="Contenu Tableau"/>
    <w:basedOn w:val="Sous-titre"/>
    <w:rsid w:val="00CF3143"/>
    <w:pPr>
      <w:jc w:val="center"/>
    </w:pPr>
    <w:rPr>
      <w:rFonts w:ascii="Helvetica Neue" w:hAnsi="Helvetica Neue"/>
      <w:b w:val="0"/>
      <w:bCs/>
      <w:color w:val="000000"/>
      <w:sz w:val="22"/>
      <w:szCs w:val="2"/>
    </w:rPr>
  </w:style>
  <w:style w:type="character" w:styleId="lev">
    <w:name w:val="Strong"/>
    <w:aliases w:val="Gras"/>
    <w:uiPriority w:val="22"/>
    <w:rsid w:val="00CF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character" w:customStyle="1" w:styleId="Titre1Car">
    <w:name w:val="Titre 1 Car"/>
    <w:link w:val="Titre1"/>
    <w:uiPriority w:val="9"/>
    <w:rsid w:val="00437781"/>
    <w:rPr>
      <w:rFonts w:ascii="Zona Pro" w:hAnsi="Zona Pro"/>
      <w:b/>
      <w:bCs/>
      <w:color w:val="344E9C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3143"/>
    <w:pPr>
      <w:spacing w:before="480"/>
      <w:outlineLvl w:val="9"/>
    </w:pPr>
    <w:rPr>
      <w:b w:val="0"/>
      <w:bCs w:val="0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unhideWhenUsed/>
    <w:rsid w:val="00CF3143"/>
    <w:rPr>
      <w:rFonts w:ascii="Helvetica Neue" w:eastAsia="Times New Roman" w:hAnsi="Helvetica Neue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3143"/>
    <w:rPr>
      <w:rFonts w:ascii="Helvetica 57 Condensed Oblique" w:hAnsi="Helvetica 57 Condensed Oblique"/>
      <w:b w:val="0"/>
      <w:i/>
      <w:color w:val="FFC000"/>
      <w:u w:val="single"/>
    </w:rPr>
  </w:style>
  <w:style w:type="numbering" w:customStyle="1" w:styleId="Listeactuelle1">
    <w:name w:val="Liste actuelle1"/>
    <w:uiPriority w:val="99"/>
    <w:rsid w:val="00CF3143"/>
    <w:pPr>
      <w:numPr>
        <w:numId w:val="7"/>
      </w:numPr>
    </w:pPr>
  </w:style>
  <w:style w:type="paragraph" w:customStyle="1" w:styleId="Nomduprojet">
    <w:name w:val="Nom du projet"/>
    <w:basedOn w:val="Normal"/>
    <w:qFormat/>
    <w:rsid w:val="00CF3143"/>
    <w:rPr>
      <w:b/>
      <w:color w:val="3C4391"/>
      <w:sz w:val="32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CF3143"/>
  </w:style>
  <w:style w:type="character" w:styleId="Numrodepage">
    <w:name w:val="page number"/>
    <w:basedOn w:val="Policepardfaut"/>
    <w:uiPriority w:val="99"/>
    <w:semiHidden/>
    <w:unhideWhenUsed/>
    <w:rsid w:val="00CF3143"/>
  </w:style>
  <w:style w:type="paragraph" w:styleId="Pieddepage">
    <w:name w:val="footer"/>
    <w:basedOn w:val="Normal"/>
    <w:link w:val="Pieddepag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paragraph" w:customStyle="1" w:styleId="PuceNiveau1">
    <w:name w:val="Puce Niveau 1"/>
    <w:basedOn w:val="Paragraphedeliste"/>
    <w:qFormat/>
    <w:rsid w:val="00CF3143"/>
    <w:pPr>
      <w:numPr>
        <w:numId w:val="11"/>
      </w:numPr>
      <w:spacing w:line="360" w:lineRule="auto"/>
      <w:jc w:val="both"/>
    </w:pPr>
  </w:style>
  <w:style w:type="paragraph" w:customStyle="1" w:styleId="Puceniveau2">
    <w:name w:val="Puce niveau 2"/>
    <w:basedOn w:val="Paragraphedeliste"/>
    <w:qFormat/>
    <w:rsid w:val="00CF3143"/>
    <w:pPr>
      <w:numPr>
        <w:ilvl w:val="1"/>
        <w:numId w:val="11"/>
      </w:numPr>
      <w:spacing w:line="360" w:lineRule="auto"/>
      <w:jc w:val="both"/>
    </w:pPr>
  </w:style>
  <w:style w:type="paragraph" w:customStyle="1" w:styleId="Puceniveau3">
    <w:name w:val="Puce niveau 3"/>
    <w:basedOn w:val="Paragraphedeliste"/>
    <w:qFormat/>
    <w:rsid w:val="00CF3143"/>
    <w:pPr>
      <w:numPr>
        <w:ilvl w:val="2"/>
        <w:numId w:val="11"/>
      </w:numPr>
      <w:spacing w:line="360" w:lineRule="auto"/>
      <w:jc w:val="both"/>
    </w:pPr>
  </w:style>
  <w:style w:type="paragraph" w:customStyle="1" w:styleId="Puceniveau4">
    <w:name w:val="Puce niveau 4"/>
    <w:basedOn w:val="Paragraphedeliste"/>
    <w:qFormat/>
    <w:rsid w:val="00CF3143"/>
    <w:pPr>
      <w:numPr>
        <w:ilvl w:val="3"/>
        <w:numId w:val="11"/>
      </w:numPr>
      <w:spacing w:line="360" w:lineRule="auto"/>
      <w:jc w:val="both"/>
    </w:pPr>
  </w:style>
  <w:style w:type="paragraph" w:customStyle="1" w:styleId="Sommaire">
    <w:name w:val="Sommaire"/>
    <w:basedOn w:val="Normal"/>
    <w:qFormat/>
    <w:rsid w:val="00CF3143"/>
    <w:pPr>
      <w:tabs>
        <w:tab w:val="left" w:pos="2313"/>
      </w:tabs>
    </w:pPr>
    <w:rPr>
      <w:b/>
      <w:color w:val="3C4391"/>
      <w:sz w:val="36"/>
      <w:szCs w:val="36"/>
    </w:rPr>
  </w:style>
  <w:style w:type="character" w:customStyle="1" w:styleId="Titre2Car">
    <w:name w:val="Titre 2 Car"/>
    <w:link w:val="Titre2"/>
    <w:uiPriority w:val="9"/>
    <w:rsid w:val="00CF3143"/>
    <w:rPr>
      <w:rFonts w:ascii="Helvetica Neue" w:eastAsia="Times New Roman" w:hAnsi="Helvetica Neue" w:cs="Helvetica Neue"/>
      <w:color w:val="344E9C"/>
      <w:spacing w:val="8"/>
      <w:sz w:val="32"/>
      <w:szCs w:val="18"/>
      <w:lang w:val="en-US" w:eastAsia="zh-CN"/>
    </w:rPr>
  </w:style>
  <w:style w:type="character" w:customStyle="1" w:styleId="Titre3Car">
    <w:name w:val="Titre 3 Car"/>
    <w:link w:val="Titre3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4Car">
    <w:name w:val="Titre 4 Car"/>
    <w:link w:val="Titre4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5Car">
    <w:name w:val="Titre 5 Car"/>
    <w:link w:val="Titre5"/>
    <w:uiPriority w:val="9"/>
    <w:rsid w:val="00CF3143"/>
    <w:rPr>
      <w:rFonts w:ascii="Helvetica Neue" w:eastAsia="Times New Roman" w:hAnsi="Helvetica Neue" w:cs="Times New Roman"/>
      <w:color w:val="3C4391"/>
      <w:spacing w:val="8"/>
      <w:sz w:val="20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CF3143"/>
    <w:rPr>
      <w:rFonts w:ascii="Calibri Light" w:eastAsia="Times New Roman" w:hAnsi="Calibri Light" w:cs="Times New Roman"/>
      <w:color w:val="3C4391"/>
      <w:spacing w:val="8"/>
      <w:sz w:val="20"/>
      <w:szCs w:val="18"/>
      <w:lang w:val="en-US" w:eastAsia="zh-CN"/>
    </w:rPr>
  </w:style>
  <w:style w:type="character" w:customStyle="1" w:styleId="Titre7Car">
    <w:name w:val="Titre 7 Car"/>
    <w:link w:val="Titre7"/>
    <w:uiPriority w:val="9"/>
    <w:semiHidden/>
    <w:rsid w:val="00CF3143"/>
    <w:rPr>
      <w:rFonts w:ascii="Calibri Light" w:eastAsia="Times New Roman" w:hAnsi="Calibri Light" w:cs="Times New Roman"/>
      <w:i/>
      <w:iCs/>
      <w:color w:val="3C4391"/>
      <w:spacing w:val="8"/>
      <w:sz w:val="20"/>
      <w:szCs w:val="18"/>
      <w:lang w:val="en-US" w:eastAsia="zh-CN"/>
    </w:rPr>
  </w:style>
  <w:style w:type="character" w:customStyle="1" w:styleId="Titre8Car">
    <w:name w:val="Titre 8 Car"/>
    <w:link w:val="Titre8"/>
    <w:uiPriority w:val="9"/>
    <w:semiHidden/>
    <w:rsid w:val="00CF3143"/>
    <w:rPr>
      <w:rFonts w:ascii="Calibri Light" w:eastAsia="Times New Roman" w:hAnsi="Calibri Light" w:cs="Times New Roman"/>
      <w:color w:val="272727"/>
      <w:spacing w:val="8"/>
      <w:sz w:val="21"/>
      <w:szCs w:val="21"/>
      <w:lang w:val="en-US" w:eastAsia="zh-CN"/>
    </w:rPr>
  </w:style>
  <w:style w:type="character" w:customStyle="1" w:styleId="Titre9Car">
    <w:name w:val="Titre 9 Car"/>
    <w:link w:val="Titre9"/>
    <w:uiPriority w:val="9"/>
    <w:semiHidden/>
    <w:rsid w:val="00CF3143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val="en-US" w:eastAsia="zh-CN"/>
    </w:rPr>
  </w:style>
  <w:style w:type="paragraph" w:customStyle="1" w:styleId="TitreTableau">
    <w:name w:val="Titre Tableau"/>
    <w:basedOn w:val="Sous-titre"/>
    <w:rsid w:val="00CF3143"/>
    <w:pPr>
      <w:jc w:val="center"/>
    </w:pPr>
    <w:rPr>
      <w:rFonts w:ascii="Helvetica Neue" w:hAnsi="Helvetica Neue"/>
      <w:bCs/>
      <w:color w:val="FFFFFF"/>
      <w:sz w:val="30"/>
      <w:szCs w:val="2"/>
    </w:rPr>
  </w:style>
  <w:style w:type="paragraph" w:styleId="TM1">
    <w:name w:val="toc 1"/>
    <w:aliases w:val="Table des matières 1"/>
    <w:basedOn w:val="Normal"/>
    <w:next w:val="Normal"/>
    <w:autoRedefine/>
    <w:uiPriority w:val="39"/>
    <w:unhideWhenUsed/>
    <w:rsid w:val="00437781"/>
    <w:pPr>
      <w:spacing w:before="120" w:after="120"/>
    </w:pPr>
    <w:rPr>
      <w:rFonts w:cs="Calibri (Corps)"/>
      <w:b/>
      <w:bCs/>
      <w:color w:val="3C4391"/>
      <w:sz w:val="28"/>
      <w:szCs w:val="20"/>
      <w:u w:val="single"/>
    </w:rPr>
  </w:style>
  <w:style w:type="paragraph" w:styleId="TM2">
    <w:name w:val="toc 2"/>
    <w:aliases w:val="Table des matières 2"/>
    <w:basedOn w:val="Normal"/>
    <w:next w:val="Normal"/>
    <w:autoRedefine/>
    <w:uiPriority w:val="39"/>
    <w:unhideWhenUsed/>
    <w:rsid w:val="00437781"/>
    <w:rPr>
      <w:rFonts w:cs="Calibri (Corps)"/>
      <w:color w:val="auto"/>
      <w:szCs w:val="20"/>
    </w:rPr>
  </w:style>
  <w:style w:type="paragraph" w:styleId="TM3">
    <w:name w:val="toc 3"/>
    <w:aliases w:val="Table des matières 3"/>
    <w:basedOn w:val="Normal"/>
    <w:next w:val="Normal"/>
    <w:autoRedefine/>
    <w:uiPriority w:val="39"/>
    <w:unhideWhenUsed/>
    <w:rsid w:val="00437781"/>
    <w:rPr>
      <w:rFonts w:cs="Calibri"/>
      <w:smallCaps/>
      <w:color w:val="595959"/>
      <w:sz w:val="22"/>
      <w:szCs w:val="22"/>
    </w:rPr>
  </w:style>
  <w:style w:type="paragraph" w:customStyle="1" w:styleId="Typedocument">
    <w:name w:val="Type document"/>
    <w:basedOn w:val="Normal"/>
    <w:qFormat/>
    <w:rsid w:val="00CF3143"/>
    <w:pPr>
      <w:spacing w:line="240" w:lineRule="auto"/>
    </w:pPr>
    <w:rPr>
      <w:b/>
      <w:bCs/>
      <w:i/>
      <w:iCs/>
      <w:noProof/>
      <w:color w:val="344E9C"/>
      <w:sz w:val="22"/>
      <w:szCs w:val="24"/>
    </w:rPr>
  </w:style>
  <w:style w:type="paragraph" w:customStyle="1" w:styleId="Mentionslgales">
    <w:name w:val="Mentions légales"/>
    <w:basedOn w:val="Paragraphedeliste"/>
    <w:qFormat/>
    <w:rsid w:val="00437781"/>
    <w:pPr>
      <w:spacing w:before="240" w:after="240"/>
    </w:pPr>
    <w:rPr>
      <w:color w:val="344E9C"/>
      <w:sz w:val="14"/>
      <w:szCs w:val="14"/>
    </w:rPr>
  </w:style>
  <w:style w:type="paragraph" w:customStyle="1" w:styleId="Textblocchiffre">
    <w:name w:val="Text bloc chiffre"/>
    <w:basedOn w:val="Paragraphedeliste"/>
    <w:rsid w:val="00437781"/>
    <w:pPr>
      <w:spacing w:before="240" w:after="240"/>
    </w:pPr>
    <w:rPr>
      <w:b/>
      <w:color w:val="3C4491"/>
    </w:rPr>
  </w:style>
  <w:style w:type="paragraph" w:styleId="Corpsdetexte">
    <w:name w:val="Body Text"/>
    <w:basedOn w:val="Normal"/>
    <w:link w:val="CorpsdetexteCar"/>
    <w:unhideWhenUsed/>
    <w:rsid w:val="005128F2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i/>
      <w:spacing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8F2"/>
    <w:rPr>
      <w:rFonts w:ascii="Times New Roman" w:eastAsia="Times New Roman" w:hAnsi="Times New Roman" w:cs="Times New Roman"/>
      <w:i/>
      <w:color w:val="000000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A0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uvergnerhonealpes.fr/421-puydedome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Local\Temp\Temp1_Mod&#232;le%20MFR%20MAISON%20logo%20vertical-1.zip\Mod&#232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MFR MAISON vertical.dot</Template>
  <TotalTime>6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Véro</cp:lastModifiedBy>
  <cp:revision>7</cp:revision>
  <cp:lastPrinted>2022-07-05T08:38:00Z</cp:lastPrinted>
  <dcterms:created xsi:type="dcterms:W3CDTF">2025-07-02T09:05:00Z</dcterms:created>
  <dcterms:modified xsi:type="dcterms:W3CDTF">2025-07-08T10:41:00Z</dcterms:modified>
</cp:coreProperties>
</file>